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Resume Name"/>
        <w:tag w:val="Resume Name"/>
        <w:id w:val="-924265653"/>
        <w:placeholder>
          <w:docPart w:val="3FE0926D4EFD4690B37057C70CE83621"/>
        </w:placeholder>
        <w:docPartList>
          <w:docPartGallery w:val="Quick Parts"/>
          <w:docPartCategory w:val=" Resume Name"/>
        </w:docPartList>
      </w:sdtPr>
      <w:sdtEndPr/>
      <w:sdtContent>
        <w:p w14:paraId="4F002B21" w14:textId="0A9CF65A" w:rsidR="006F682B" w:rsidRDefault="00C93AFA">
          <w:sdt>
            <w:sdtPr>
              <w:id w:val="1404875842"/>
              <w:placeholder>
                <w:docPart w:val="36A987B8D05041F9AA047296270E0EE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D3FFF" w:rsidRPr="00323898">
                <w:rPr>
                  <w:color w:val="FFFFFF" w:themeColor="background1"/>
                </w:rPr>
                <w:t>[Type the date]</w:t>
              </w:r>
            </w:sdtContent>
          </w:sdt>
          <w:r w:rsidR="00751C63">
            <w:rPr>
              <w:noProof/>
            </w:rPr>
            <w:t xml:space="preserve"> </w:t>
          </w:r>
        </w:p>
        <w:p w14:paraId="54836DE6" w14:textId="0F0D8B85" w:rsidR="006F682B" w:rsidRDefault="00C93AFA">
          <w:pPr>
            <w:pStyle w:val="PersonalName"/>
          </w:pPr>
          <w:sdt>
            <w:sdtPr>
              <w:alias w:val="Author"/>
              <w:tag w:val=""/>
              <w:id w:val="1823003119"/>
              <w:placeholder>
                <w:docPart w:val="2C74CDCDC93B4748BADDD0A0AE10CB6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74FB0">
                <w:t>John Nimmers-Minor</w:t>
              </w:r>
            </w:sdtContent>
          </w:sdt>
        </w:p>
        <w:sdt>
          <w:sdtPr>
            <w:alias w:val="Phone"/>
            <w:tag w:val=""/>
            <w:id w:val="1357783703"/>
            <w:placeholder>
              <w:docPart w:val="1305047EC8914F9D8674705CF2D5ED7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511BF362" w14:textId="53F15FA6" w:rsidR="006F682B" w:rsidRDefault="001F2A9E">
              <w:pPr>
                <w:pStyle w:val="Phone"/>
              </w:pPr>
              <w:r w:rsidRPr="00323898">
                <w:rPr>
                  <w:rStyle w:val="PlaceholderText"/>
                  <w:color w:val="FFFFFF" w:themeColor="background1"/>
                </w:rPr>
                <w:t>[Type your phone number]</w:t>
              </w:r>
            </w:p>
          </w:sdtContent>
        </w:sdt>
        <w:p w14:paraId="3854E6D8" w14:textId="77777777" w:rsidR="006F682B" w:rsidRDefault="006F682B">
          <w:pPr>
            <w:pStyle w:val="PersonalName"/>
          </w:pPr>
        </w:p>
        <w:sdt>
          <w:sdtPr>
            <w:alias w:val="E-mail Address"/>
            <w:tag w:val=""/>
            <w:id w:val="527535243"/>
            <w:placeholder>
              <w:docPart w:val="DB1D6AA79C3E4B8EB32C6295CEC99F17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2C28CA0E" w14:textId="3696A92B" w:rsidR="006F682B" w:rsidRDefault="00574FB0">
              <w:pPr>
                <w:pStyle w:val="SenderAddress"/>
              </w:pPr>
              <w:r>
                <w:t>JNimmers@lion.lmu.edu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6313696807A04FA48917AE1A7FEC6B1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p w14:paraId="25F24270" w14:textId="234A4EBF" w:rsidR="006F682B" w:rsidRDefault="00323898">
              <w:pPr>
                <w:pStyle w:val="SenderAddress"/>
              </w:pPr>
              <w:r w:rsidRPr="00323898">
                <w:rPr>
                  <w:rStyle w:val="PlaceholderText"/>
                  <w:color w:val="FFFFFF" w:themeColor="background1"/>
                </w:rPr>
                <w:t>[Type your website]</w:t>
              </w:r>
            </w:p>
          </w:sdtContent>
        </w:sdt>
        <w:p w14:paraId="59EB7D48" w14:textId="77777777" w:rsidR="006F682B" w:rsidRDefault="00C93AFA"/>
      </w:sdtContent>
    </w:sdt>
    <w:p w14:paraId="3A320EA5" w14:textId="77777777" w:rsidR="006F682B" w:rsidRDefault="00751C63">
      <w:pPr>
        <w:pStyle w:val="SectionHeading"/>
      </w:pPr>
      <w:r>
        <w:t>Objectives</w:t>
      </w:r>
    </w:p>
    <w:p w14:paraId="16E8AF9F" w14:textId="77A627CC" w:rsidR="005D3FFF" w:rsidRDefault="005D3FFF">
      <w:r>
        <w:t>Graduate in the Spring of 2020 and pursue a degree in Doctorate Degree of Physical Therapy</w:t>
      </w:r>
    </w:p>
    <w:p w14:paraId="22071DAF" w14:textId="77777777" w:rsidR="006F682B" w:rsidRDefault="00751C63">
      <w:pPr>
        <w:pStyle w:val="SectionHeading"/>
      </w:pPr>
      <w:r>
        <w:t>Education</w:t>
      </w:r>
    </w:p>
    <w:p w14:paraId="060A990C" w14:textId="2364276C" w:rsidR="006F682B" w:rsidRDefault="00574FB0">
      <w:pPr>
        <w:pStyle w:val="Subsection"/>
      </w:pPr>
      <w:r>
        <w:t>Loyola Marymount University</w:t>
      </w:r>
    </w:p>
    <w:p w14:paraId="5F9E05FF" w14:textId="14B38562" w:rsidR="006F682B" w:rsidRDefault="00574FB0">
      <w:pPr>
        <w:pStyle w:val="SubsectionDate"/>
        <w:spacing w:after="0"/>
        <w:rPr>
          <w:rStyle w:val="IntenseEmphasis"/>
        </w:rPr>
      </w:pPr>
      <w:r>
        <w:rPr>
          <w:b/>
          <w:bCs/>
          <w:i/>
          <w:iCs/>
        </w:rPr>
        <w:t>Expected Graduation: June 2020</w:t>
      </w:r>
      <w:r w:rsidR="00751C63">
        <w:rPr>
          <w:color w:val="4A66AC" w:themeColor="accent1"/>
        </w:rPr>
        <w:t>|</w:t>
      </w:r>
      <w:r w:rsidR="00751C63">
        <w:t xml:space="preserve"> </w:t>
      </w:r>
      <w:r>
        <w:t>Undergraduate Biology Candidate</w:t>
      </w:r>
    </w:p>
    <w:p w14:paraId="48DD8815" w14:textId="68B29E24" w:rsidR="0015774C" w:rsidRDefault="0015774C" w:rsidP="00973540">
      <w:pPr>
        <w:pStyle w:val="ListParagraph"/>
        <w:numPr>
          <w:ilvl w:val="0"/>
          <w:numId w:val="4"/>
        </w:numPr>
        <w:spacing w:after="0"/>
        <w:ind w:left="288" w:hanging="288"/>
      </w:pPr>
      <w:r>
        <w:t xml:space="preserve">2016 </w:t>
      </w:r>
      <w:r w:rsidRPr="0015774C">
        <w:rPr>
          <w:i/>
        </w:rPr>
        <w:t>Posse</w:t>
      </w:r>
      <w:r>
        <w:t xml:space="preserve"> Scholarship Finalist</w:t>
      </w:r>
    </w:p>
    <w:p w14:paraId="3A47F83F" w14:textId="244FE1F9" w:rsidR="00354A8F" w:rsidRPr="00354A8F" w:rsidRDefault="00751C63" w:rsidP="00354A8F">
      <w:pPr>
        <w:pStyle w:val="SectionHeading"/>
      </w:pPr>
      <w:r>
        <w:t>Experience</w:t>
      </w:r>
    </w:p>
    <w:p w14:paraId="5BE6CBA1" w14:textId="18BC1C5F" w:rsidR="006F682B" w:rsidRDefault="00574FB0">
      <w:pPr>
        <w:spacing w:after="0"/>
        <w:rPr>
          <w:i/>
          <w:iCs/>
        </w:rPr>
      </w:pPr>
      <w:r w:rsidRPr="003C0C01">
        <w:rPr>
          <w:rFonts w:ascii="Helvetica" w:eastAsia="Helvetica" w:hAnsi="Helvetica" w:cs="Helvetica"/>
          <w:color w:val="000000"/>
          <w:spacing w:val="8"/>
        </w:rPr>
        <w:t>Senior Residential Camp Counselor</w:t>
      </w:r>
      <w:r>
        <w:rPr>
          <w:rFonts w:ascii="Helvetica" w:eastAsia="Helvetica" w:hAnsi="Helvetica" w:cs="Helvetica"/>
          <w:color w:val="000000"/>
          <w:spacing w:val="8"/>
        </w:rPr>
        <w:t>/Leadership Staff Member</w:t>
      </w:r>
      <w:r w:rsidRPr="003C0C01">
        <w:rPr>
          <w:rFonts w:ascii="Helvetica" w:eastAsia="Helvetica" w:hAnsi="Helvetica" w:cs="Helvetica"/>
          <w:color w:val="000000"/>
          <w:spacing w:val="8"/>
        </w:rPr>
        <w:t xml:space="preserve">   </w:t>
      </w:r>
      <w:r w:rsidR="00751C63">
        <w:rPr>
          <w:rStyle w:val="IntenseEmphasis"/>
        </w:rPr>
        <w:t xml:space="preserve"> </w:t>
      </w:r>
      <w:r>
        <w:rPr>
          <w:b/>
          <w:bCs/>
          <w:i/>
          <w:iCs/>
          <w:color w:val="000000"/>
        </w:rPr>
        <w:t>May 2017</w:t>
      </w:r>
      <w:r w:rsidR="00751C63">
        <w:t xml:space="preserve"> – </w:t>
      </w:r>
      <w:r>
        <w:t>Present</w:t>
      </w:r>
    </w:p>
    <w:p w14:paraId="401ED859" w14:textId="0D6CA53F" w:rsidR="006F682B" w:rsidRDefault="00574FB0">
      <w:pPr>
        <w:rPr>
          <w:color w:val="242852" w:themeColor="text2"/>
        </w:rPr>
      </w:pPr>
      <w:r w:rsidRPr="003C0C01">
        <w:rPr>
          <w:rFonts w:ascii="Helvetica" w:eastAsia="Helvetica" w:hAnsi="Helvetica" w:cs="Helvetica"/>
          <w:b/>
          <w:bCs/>
          <w:spacing w:val="8"/>
        </w:rPr>
        <w:t>GRIFFITH PARK BOYS CAMP</w:t>
      </w:r>
      <w:r w:rsidR="00751C63">
        <w:rPr>
          <w:color w:val="242852" w:themeColor="text2"/>
        </w:rPr>
        <w:t xml:space="preserve"> | </w:t>
      </w:r>
      <w:r>
        <w:rPr>
          <w:color w:val="242852" w:themeColor="text2"/>
        </w:rPr>
        <w:t>4730 Crystal Springs Drive, 90027, Los Angeles California</w:t>
      </w:r>
    </w:p>
    <w:p w14:paraId="7A5EA7A5" w14:textId="5C156ACC" w:rsidR="006F682B" w:rsidRDefault="00574FB0" w:rsidP="0015774C">
      <w:pPr>
        <w:pStyle w:val="ListParagraph"/>
        <w:numPr>
          <w:ilvl w:val="0"/>
          <w:numId w:val="6"/>
        </w:numPr>
      </w:pPr>
      <w:r>
        <w:t>Supervision of children between the ages of 7 and 17</w:t>
      </w:r>
    </w:p>
    <w:p w14:paraId="1ACF1A6F" w14:textId="560699F4" w:rsidR="00574FB0" w:rsidRDefault="00574FB0" w:rsidP="0015774C">
      <w:pPr>
        <w:pStyle w:val="ListParagraph"/>
        <w:numPr>
          <w:ilvl w:val="0"/>
          <w:numId w:val="6"/>
        </w:numPr>
      </w:pPr>
      <w:r>
        <w:t>Customer service for parents and families, taking phone calls to answer various questions and concerns</w:t>
      </w:r>
      <w:r w:rsidR="005A13C0">
        <w:t>.</w:t>
      </w:r>
    </w:p>
    <w:p w14:paraId="15146CCE" w14:textId="59A5507A" w:rsidR="00574FB0" w:rsidRDefault="00574FB0" w:rsidP="0015774C">
      <w:pPr>
        <w:pStyle w:val="ListParagraph"/>
        <w:numPr>
          <w:ilvl w:val="0"/>
          <w:numId w:val="6"/>
        </w:numPr>
      </w:pPr>
      <w:r>
        <w:t xml:space="preserve">Logging </w:t>
      </w:r>
      <w:r w:rsidR="005A13C0">
        <w:t xml:space="preserve">minor </w:t>
      </w:r>
      <w:r>
        <w:t>medical information of children and staff</w:t>
      </w:r>
      <w:r w:rsidR="0015774C">
        <w:t xml:space="preserve"> such as medication need</w:t>
      </w:r>
      <w:r w:rsidR="005A13C0">
        <w:t>ed</w:t>
      </w:r>
      <w:r w:rsidR="0015774C">
        <w:t>, dosage, time received</w:t>
      </w:r>
      <w:r w:rsidR="005A13C0">
        <w:t xml:space="preserve"> (etc.)</w:t>
      </w:r>
    </w:p>
    <w:p w14:paraId="3CAEFA63" w14:textId="6F21DF52" w:rsidR="00574FB0" w:rsidRDefault="00574FB0" w:rsidP="0015774C">
      <w:pPr>
        <w:pStyle w:val="ListParagraph"/>
        <w:numPr>
          <w:ilvl w:val="0"/>
          <w:numId w:val="6"/>
        </w:numPr>
      </w:pPr>
      <w:r>
        <w:t xml:space="preserve">Supervision and evaluation of </w:t>
      </w:r>
      <w:r w:rsidR="0015774C">
        <w:t>lower-staff</w:t>
      </w:r>
      <w:r>
        <w:t xml:space="preserve"> </w:t>
      </w:r>
      <w:r w:rsidR="0015774C">
        <w:t>members</w:t>
      </w:r>
      <w:r w:rsidR="005A13C0">
        <w:t>, inter-staff management and morale upkeeping.</w:t>
      </w:r>
    </w:p>
    <w:p w14:paraId="6C52E4D5" w14:textId="6BFB08C9" w:rsidR="00973540" w:rsidRDefault="0015774C" w:rsidP="00973540">
      <w:pPr>
        <w:pStyle w:val="ListParagraph"/>
        <w:numPr>
          <w:ilvl w:val="0"/>
          <w:numId w:val="6"/>
        </w:numPr>
      </w:pPr>
      <w:r>
        <w:t>Planning, leading, set up and break down of events/activities, required heavy lifting and organization of delicate supplie</w:t>
      </w:r>
      <w:r w:rsidR="00354A8F">
        <w:t>s</w:t>
      </w:r>
    </w:p>
    <w:p w14:paraId="188D0294" w14:textId="0925D829" w:rsidR="005A13C0" w:rsidRDefault="005A13C0" w:rsidP="00973540">
      <w:pPr>
        <w:pStyle w:val="ListParagraph"/>
        <w:numPr>
          <w:ilvl w:val="0"/>
          <w:numId w:val="6"/>
        </w:numPr>
      </w:pPr>
      <w:r>
        <w:t>Stock and record keeping before and after camp session.</w:t>
      </w:r>
    </w:p>
    <w:p w14:paraId="101CB094" w14:textId="77777777" w:rsidR="0048553F" w:rsidRDefault="0048553F" w:rsidP="0048553F">
      <w:pPr>
        <w:spacing w:after="0"/>
        <w:rPr>
          <w:rFonts w:ascii="Helvetica" w:eastAsia="Helvetica" w:hAnsi="Helvetica" w:cs="Helvetica"/>
          <w:color w:val="000000"/>
          <w:spacing w:val="8"/>
        </w:rPr>
      </w:pPr>
    </w:p>
    <w:p w14:paraId="47AC940F" w14:textId="77777777" w:rsidR="0048553F" w:rsidRDefault="0048553F" w:rsidP="0048553F">
      <w:pPr>
        <w:spacing w:after="0"/>
        <w:rPr>
          <w:rFonts w:ascii="Helvetica" w:eastAsia="Helvetica" w:hAnsi="Helvetica" w:cs="Helvetica"/>
          <w:color w:val="000000"/>
          <w:spacing w:val="8"/>
        </w:rPr>
      </w:pPr>
    </w:p>
    <w:p w14:paraId="491F70C7" w14:textId="77777777" w:rsidR="0048553F" w:rsidRDefault="0048553F" w:rsidP="0048553F">
      <w:pPr>
        <w:spacing w:after="0"/>
        <w:rPr>
          <w:rFonts w:ascii="Helvetica" w:eastAsia="Helvetica" w:hAnsi="Helvetica" w:cs="Helvetica"/>
          <w:color w:val="000000"/>
          <w:spacing w:val="8"/>
        </w:rPr>
      </w:pPr>
    </w:p>
    <w:p w14:paraId="00733F44" w14:textId="77777777" w:rsidR="0048553F" w:rsidRDefault="0048553F" w:rsidP="0048553F">
      <w:pPr>
        <w:spacing w:after="0"/>
        <w:rPr>
          <w:rFonts w:ascii="Helvetica" w:eastAsia="Helvetica" w:hAnsi="Helvetica" w:cs="Helvetica"/>
          <w:color w:val="000000"/>
          <w:spacing w:val="8"/>
        </w:rPr>
      </w:pPr>
    </w:p>
    <w:p w14:paraId="49B4BBF4" w14:textId="77777777" w:rsidR="0048553F" w:rsidRDefault="0048553F" w:rsidP="0048553F">
      <w:pPr>
        <w:spacing w:after="0"/>
        <w:rPr>
          <w:rFonts w:ascii="Helvetica" w:eastAsia="Helvetica" w:hAnsi="Helvetica" w:cs="Helvetica"/>
          <w:color w:val="000000"/>
          <w:spacing w:val="8"/>
        </w:rPr>
      </w:pPr>
    </w:p>
    <w:p w14:paraId="3CC279F9" w14:textId="604ECA53" w:rsidR="0048553F" w:rsidRPr="0048553F" w:rsidRDefault="0048553F" w:rsidP="0048553F">
      <w:pPr>
        <w:spacing w:after="0"/>
        <w:rPr>
          <w:i/>
          <w:iCs/>
        </w:rPr>
      </w:pPr>
      <w:bookmarkStart w:id="0" w:name="_GoBack"/>
      <w:bookmarkEnd w:id="0"/>
      <w:r w:rsidRPr="0048553F">
        <w:rPr>
          <w:rFonts w:ascii="Helvetica" w:eastAsia="Helvetica" w:hAnsi="Helvetica" w:cs="Helvetica"/>
          <w:color w:val="000000"/>
          <w:spacing w:val="8"/>
        </w:rPr>
        <w:lastRenderedPageBreak/>
        <w:t>Senior Residential Camp Counselor/Leadership Staff Member</w:t>
      </w:r>
      <w:r w:rsidRPr="0048553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Pr="0048553F">
        <w:rPr>
          <w:rFonts w:ascii="Helvetica" w:hAnsi="Helvetica" w:cs="Helvetica"/>
          <w:color w:val="222222"/>
          <w:shd w:val="clear" w:color="auto" w:fill="FFFFFF"/>
        </w:rPr>
        <w:t>Student Administrative Assistant| SVP Student Affairs/Office of Student Conduct and Community</w:t>
      </w:r>
      <w:r w:rsidRPr="0048553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Pr="0048553F">
        <w:rPr>
          <w:rFonts w:ascii="Helvetica" w:hAnsi="Helvetica" w:cs="Helvetica"/>
          <w:color w:val="222222"/>
          <w:shd w:val="clear" w:color="auto" w:fill="FFFFFF"/>
        </w:rPr>
        <w:t>Responsibility</w:t>
      </w:r>
      <w:r w:rsidRPr="0048553F">
        <w:rPr>
          <w:rFonts w:ascii="Helvetica" w:eastAsia="Helvetica" w:hAnsi="Helvetica" w:cs="Helvetica"/>
          <w:color w:val="000000"/>
          <w:spacing w:val="8"/>
        </w:rPr>
        <w:t xml:space="preserve">   </w:t>
      </w:r>
      <w:r w:rsidRPr="0048553F">
        <w:rPr>
          <w:rStyle w:val="IntenseEmphasis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</w:rPr>
        <w:t>September</w:t>
      </w:r>
      <w:r w:rsidRPr="0048553F">
        <w:rPr>
          <w:b/>
          <w:bCs/>
          <w:i/>
          <w:iCs/>
          <w:color w:val="000000"/>
        </w:rPr>
        <w:t xml:space="preserve"> 201</w:t>
      </w:r>
      <w:r>
        <w:rPr>
          <w:b/>
          <w:bCs/>
          <w:i/>
          <w:iCs/>
          <w:color w:val="000000"/>
        </w:rPr>
        <w:t>8</w:t>
      </w:r>
      <w:r>
        <w:t xml:space="preserve"> – Present</w:t>
      </w:r>
    </w:p>
    <w:p w14:paraId="0BE24835" w14:textId="0D5DEB41" w:rsidR="0048553F" w:rsidRDefault="0048553F" w:rsidP="0048553F">
      <w:pPr>
        <w:rPr>
          <w:rFonts w:cs="Arial"/>
          <w:color w:val="4A66AC" w:themeColor="accent1"/>
          <w:shd w:val="clear" w:color="auto" w:fill="FFFFFF"/>
        </w:rPr>
      </w:pPr>
      <w:r>
        <w:rPr>
          <w:rFonts w:ascii="Helvetica" w:eastAsia="Helvetica" w:hAnsi="Helvetica" w:cs="Helvetica"/>
          <w:b/>
          <w:bCs/>
          <w:spacing w:val="8"/>
        </w:rPr>
        <w:t>Loyola Marymount University, Student Affairs Office</w:t>
      </w:r>
      <w:r w:rsidRPr="0048553F">
        <w:rPr>
          <w:color w:val="242852" w:themeColor="text2"/>
        </w:rPr>
        <w:t xml:space="preserve">| </w:t>
      </w:r>
      <w:r w:rsidRPr="0048553F">
        <w:rPr>
          <w:rFonts w:cs="Arial"/>
          <w:color w:val="4A66AC" w:themeColor="accent1"/>
          <w:shd w:val="clear" w:color="auto" w:fill="FFFFFF"/>
        </w:rPr>
        <w:t>1 Loyola Marymount University Dr., Los Angeles, CA, 90045</w:t>
      </w:r>
    </w:p>
    <w:p w14:paraId="68585288" w14:textId="77777777" w:rsidR="0048553F" w:rsidRPr="0048553F" w:rsidRDefault="0048553F" w:rsidP="0048553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</w:rPr>
      </w:pPr>
      <w:r w:rsidRPr="0048553F">
        <w:rPr>
          <w:rFonts w:eastAsia="Times New Roman" w:cs="Arial"/>
          <w:color w:val="222222"/>
        </w:rPr>
        <w:t>Taking/Directing Calls</w:t>
      </w:r>
    </w:p>
    <w:p w14:paraId="1F632BB0" w14:textId="77777777" w:rsidR="0048553F" w:rsidRPr="0048553F" w:rsidRDefault="0048553F" w:rsidP="0048553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</w:rPr>
      </w:pPr>
      <w:r w:rsidRPr="0048553F">
        <w:rPr>
          <w:rFonts w:eastAsia="Times New Roman" w:cs="Arial"/>
          <w:color w:val="222222"/>
        </w:rPr>
        <w:t>Organization/Cleaning</w:t>
      </w:r>
    </w:p>
    <w:p w14:paraId="3A8FB137" w14:textId="77777777" w:rsidR="0048553F" w:rsidRPr="0048553F" w:rsidRDefault="0048553F" w:rsidP="0048553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</w:rPr>
      </w:pPr>
      <w:r w:rsidRPr="0048553F">
        <w:rPr>
          <w:rFonts w:eastAsia="Times New Roman" w:cs="Arial"/>
          <w:color w:val="222222"/>
        </w:rPr>
        <w:t>Event Set-up/Clean-up</w:t>
      </w:r>
    </w:p>
    <w:p w14:paraId="358E6040" w14:textId="77777777" w:rsidR="0048553F" w:rsidRPr="0048553F" w:rsidRDefault="0048553F" w:rsidP="0048553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</w:rPr>
      </w:pPr>
      <w:r w:rsidRPr="0048553F">
        <w:rPr>
          <w:rFonts w:eastAsia="Times New Roman" w:cs="Arial"/>
          <w:color w:val="222222"/>
        </w:rPr>
        <w:t>Customer/Student Service</w:t>
      </w:r>
    </w:p>
    <w:p w14:paraId="320F45DA" w14:textId="77777777" w:rsidR="0048553F" w:rsidRPr="0048553F" w:rsidRDefault="0048553F" w:rsidP="0048553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</w:rPr>
      </w:pPr>
      <w:r w:rsidRPr="0048553F">
        <w:rPr>
          <w:rFonts w:eastAsia="Times New Roman" w:cs="Arial"/>
          <w:color w:val="222222"/>
        </w:rPr>
        <w:t>Deliveries/Pick-ups</w:t>
      </w:r>
    </w:p>
    <w:p w14:paraId="6716E0DF" w14:textId="77777777" w:rsidR="0048553F" w:rsidRPr="0048553F" w:rsidRDefault="0048553F" w:rsidP="0048553F">
      <w:pPr>
        <w:ind w:left="360"/>
        <w:rPr>
          <w:rFonts w:cs="Arial"/>
          <w:color w:val="4A66AC" w:themeColor="accent1"/>
          <w:shd w:val="clear" w:color="auto" w:fill="FFFFFF"/>
        </w:rPr>
      </w:pPr>
    </w:p>
    <w:p w14:paraId="5F9AACBA" w14:textId="4BE1321D" w:rsidR="00973540" w:rsidRPr="00973540" w:rsidRDefault="00751C63" w:rsidP="00973540">
      <w:pPr>
        <w:pStyle w:val="SectionHeading"/>
      </w:pPr>
      <w:r>
        <w:t>Skills</w:t>
      </w:r>
    </w:p>
    <w:p w14:paraId="1D362E43" w14:textId="194C5482" w:rsidR="006F682B" w:rsidRDefault="00574FB0">
      <w:pPr>
        <w:pStyle w:val="ListParagraph"/>
        <w:numPr>
          <w:ilvl w:val="0"/>
          <w:numId w:val="4"/>
        </w:numPr>
        <w:spacing w:after="0"/>
        <w:ind w:left="288" w:hanging="288"/>
      </w:pPr>
      <w:r>
        <w:t>Trained in First Aid (Ju</w:t>
      </w:r>
      <w:r w:rsidR="0015774C">
        <w:t>ne</w:t>
      </w:r>
      <w:r>
        <w:t xml:space="preserve"> 2017</w:t>
      </w:r>
      <w:r w:rsidR="0015774C">
        <w:t>, Yearly</w:t>
      </w:r>
      <w:r>
        <w:t>)</w:t>
      </w:r>
    </w:p>
    <w:p w14:paraId="2052CE21" w14:textId="61ACF042" w:rsidR="00973540" w:rsidRDefault="00973540">
      <w:pPr>
        <w:pStyle w:val="ListParagraph"/>
        <w:numPr>
          <w:ilvl w:val="0"/>
          <w:numId w:val="4"/>
        </w:numPr>
        <w:spacing w:after="0"/>
        <w:ind w:left="288" w:hanging="288"/>
      </w:pPr>
      <w:r>
        <w:t>Licensed Driver (as of 05/03/2016</w:t>
      </w:r>
    </w:p>
    <w:p w14:paraId="0DD38AF0" w14:textId="2E758855" w:rsidR="00574FB0" w:rsidRDefault="0015774C">
      <w:pPr>
        <w:pStyle w:val="ListParagraph"/>
        <w:numPr>
          <w:ilvl w:val="0"/>
          <w:numId w:val="4"/>
        </w:numPr>
        <w:spacing w:after="0"/>
        <w:ind w:left="288" w:hanging="288"/>
      </w:pPr>
      <w:r>
        <w:t>Trained in rope operations (Hig</w:t>
      </w:r>
      <w:r w:rsidR="00973540">
        <w:t>h</w:t>
      </w:r>
      <w:r>
        <w:t xml:space="preserve"> ropes, zipline, knots, etc.) (June 2018)</w:t>
      </w:r>
    </w:p>
    <w:p w14:paraId="3C8C3792" w14:textId="536C6B44" w:rsidR="00973540" w:rsidRDefault="00973540">
      <w:pPr>
        <w:pStyle w:val="ListParagraph"/>
        <w:numPr>
          <w:ilvl w:val="0"/>
          <w:numId w:val="4"/>
        </w:numPr>
        <w:spacing w:after="0"/>
        <w:ind w:left="288" w:hanging="288"/>
      </w:pPr>
      <w:r>
        <w:t>Trained in Van Safety/Driving Certification by City of Los Angeles</w:t>
      </w:r>
    </w:p>
    <w:p w14:paraId="015BEA12" w14:textId="77777777" w:rsidR="00973540" w:rsidRDefault="00973540" w:rsidP="00973540">
      <w:pPr>
        <w:spacing w:after="0"/>
      </w:pPr>
    </w:p>
    <w:p w14:paraId="429992E9" w14:textId="77777777" w:rsidR="006F682B" w:rsidRDefault="006F682B" w:rsidP="0015774C">
      <w:pPr>
        <w:pStyle w:val="ListParagraph"/>
        <w:spacing w:after="0"/>
        <w:ind w:left="288"/>
      </w:pPr>
    </w:p>
    <w:sectPr w:rsidR="006F682B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9BC8" w14:textId="77777777" w:rsidR="00C93AFA" w:rsidRDefault="00C93AFA">
      <w:pPr>
        <w:spacing w:after="0" w:line="240" w:lineRule="auto"/>
      </w:pPr>
      <w:r>
        <w:separator/>
      </w:r>
    </w:p>
  </w:endnote>
  <w:endnote w:type="continuationSeparator" w:id="0">
    <w:p w14:paraId="12BD4BE4" w14:textId="77777777" w:rsidR="00C93AFA" w:rsidRDefault="00C9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B0B7" w14:textId="77777777" w:rsidR="006F682B" w:rsidRDefault="00751C63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5C3DD60" wp14:editId="66106BC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144416" w14:textId="77777777" w:rsidR="006F682B" w:rsidRDefault="006F68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5C3DD60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rPPwYaAgAAgAQAAA4AAAAAAAAAAAAAAAAALgIAAGRycy9lMm9Eb2MueG1sUEsBAi0AFAAGAAgA&#10;AAAhAI5gIxrZAAAABgEAAA8AAAAAAAAAAAAAAAAAdAQAAGRycy9kb3ducmV2LnhtbFBLBQYAAAAA&#10;BAAEAPMAAAB6BQAAAAA=&#10;" fillcolor="#242852 [3215]" stroked="f" strokeweight="2pt">
              <v:textbox>
                <w:txbxContent>
                  <w:p w14:paraId="48144416" w14:textId="77777777" w:rsidR="006F682B" w:rsidRDefault="006F68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F03FBE7" wp14:editId="76E3866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4FAB8" w14:textId="77777777" w:rsidR="006F682B" w:rsidRDefault="006F68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F03FBE7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N+Q78gR&#10;AgAAggQAAA4AAAAAAAAAAAAAAAAALgIAAGRycy9lMm9Eb2MueG1sUEsBAi0AFAAGAAgAAAAhAHvf&#10;LULcAAAABQEAAA8AAAAAAAAAAAAAAAAAawQAAGRycy9kb3ducmV2LnhtbFBLBQYAAAAABAAEAPMA&#10;AAB0BQAAAAA=&#10;" fillcolor="#4a66ac [3204]" stroked="f" strokeweight="2pt">
              <v:textbox>
                <w:txbxContent>
                  <w:p w14:paraId="1EE4FAB8" w14:textId="77777777" w:rsidR="006F682B" w:rsidRDefault="006F682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A76A05" wp14:editId="5E9B0493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889E72D" w14:textId="77777777" w:rsidR="006F682B" w:rsidRDefault="00751C6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76A0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4a66ac [3204]" strokecolor="white [3212]" strokeweight="1pt">
              <v:path arrowok="t"/>
              <v:textbox inset="0,,0">
                <w:txbxContent>
                  <w:p w14:paraId="4889E72D" w14:textId="77777777" w:rsidR="006F682B" w:rsidRDefault="00751C6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0825" w14:textId="77777777" w:rsidR="006F682B" w:rsidRDefault="00751C63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C0B7588" wp14:editId="5EA8E57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A4E7042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0778782" wp14:editId="54963D1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548876" w14:textId="77777777" w:rsidR="006F682B" w:rsidRDefault="006F68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0778782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DhhHunGgIAAIAEAAAOAAAAAAAAAAAAAAAAAC4CAABkcnMvZTJvRG9jLnhtbFBLAQItABQA&#10;BgAIAAAAIQBmtAOy3QAAAAYBAAAPAAAAAAAAAAAAAAAAAHQEAABkcnMvZG93bnJldi54bWxQSwUG&#10;AAAAAAQABADzAAAAfgUAAAAA&#10;" fillcolor="#242852 [3215]" stroked="f" strokeweight="2pt">
              <v:textbox>
                <w:txbxContent>
                  <w:p w14:paraId="75548876" w14:textId="77777777" w:rsidR="006F682B" w:rsidRDefault="006F68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2B1DA3F" wp14:editId="1C0E5C4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7764FB" w14:textId="77777777" w:rsidR="006F682B" w:rsidRDefault="006F68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2B1DA3F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AJOTcu&#10;2gAAAAUBAAAPAAAAAAAAAAAAAAAAAGsEAABkcnMvZG93bnJldi54bWxQSwUGAAAAAAQABADzAAAA&#10;cgUAAAAA&#10;" fillcolor="#4a66ac [3204]" stroked="f" strokeweight="2pt">
              <v:textbox>
                <w:txbxContent>
                  <w:p w14:paraId="027764FB" w14:textId="77777777" w:rsidR="006F682B" w:rsidRDefault="006F682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DF7153D" wp14:editId="3AF6B242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4465FED" w14:textId="77777777" w:rsidR="006F682B" w:rsidRDefault="00751C6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7153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4a66ac [3204]" strokecolor="white [3212]" strokeweight="1pt">
              <v:path arrowok="t"/>
              <v:textbox inset="0,,0">
                <w:txbxContent>
                  <w:p w14:paraId="24465FED" w14:textId="77777777" w:rsidR="006F682B" w:rsidRDefault="00751C6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8A82" w14:textId="77777777" w:rsidR="00C93AFA" w:rsidRDefault="00C93AFA">
      <w:pPr>
        <w:spacing w:after="0" w:line="240" w:lineRule="auto"/>
      </w:pPr>
      <w:r>
        <w:separator/>
      </w:r>
    </w:p>
  </w:footnote>
  <w:footnote w:type="continuationSeparator" w:id="0">
    <w:p w14:paraId="42A37FF6" w14:textId="77777777" w:rsidR="00C93AFA" w:rsidRDefault="00C9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4F7B" w14:textId="77777777" w:rsidR="006F682B" w:rsidRDefault="00751C63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F11FE7E" wp14:editId="005D16E5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E91052A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4410FB" wp14:editId="644C3317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8D1A5" w14:textId="77777777" w:rsidR="006F682B" w:rsidRDefault="00751C6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E4410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VyvSgpgCAACmBQAADgAAAAAAAAAAAAAAAAAuAgAAZHJzL2Uyb0Rv&#10;Yy54bWxQSwECLQAUAAYACAAAACEADCLo/94AAAAEAQAADwAAAAAAAAAAAAAAAADyBAAAZHJzL2Rv&#10;d25yZXYueG1sUEsFBgAAAAAEAAQA8wAAAP0FAAAAAA==&#10;" fillcolor="#242852 [3215]" stroked="f" strokeweight=".5pt">
              <v:textbox style="layout-flow:vertical;mso-layout-flow-alt:bottom-to-top">
                <w:txbxContent>
                  <w:p w14:paraId="25F8D1A5" w14:textId="77777777" w:rsidR="006F682B" w:rsidRDefault="00751C63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50F39E" wp14:editId="6E9EE6E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D1DB9" w14:textId="77777777" w:rsidR="006F682B" w:rsidRDefault="006F68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A50F39E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Ccx29JDwIA&#10;AIIEAAAOAAAAAAAAAAAAAAAAAC4CAABkcnMvZTJvRG9jLnhtbFBLAQItABQABgAIAAAAIQB73y1C&#10;3AAAAAUBAAAPAAAAAAAAAAAAAAAAAGkEAABkcnMvZG93bnJldi54bWxQSwUGAAAAAAQABADzAAAA&#10;cgUAAAAA&#10;" fillcolor="#4a66ac [3204]" stroked="f" strokeweight="2pt">
              <v:textbox>
                <w:txbxContent>
                  <w:p w14:paraId="7B9D1DB9" w14:textId="77777777" w:rsidR="006F682B" w:rsidRDefault="006F682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0C8148" wp14:editId="37C899D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B8012B" w14:textId="77777777" w:rsidR="006F682B" w:rsidRDefault="006F68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10C8148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XCZHFBkCAACABAAADgAAAAAAAAAAAAAAAAAuAgAAZHJzL2Uyb0RvYy54bWxQSwECLQAUAAYACAAA&#10;ACEAjmAjGtkAAAAGAQAADwAAAAAAAAAAAAAAAABzBAAAZHJzL2Rvd25yZXYueG1sUEsFBgAAAAAE&#10;AAQA8wAAAHkFAAAAAA==&#10;" fillcolor="#242852 [3215]" stroked="f" strokeweight="2pt">
              <v:textbox>
                <w:txbxContent>
                  <w:p w14:paraId="34B8012B" w14:textId="77777777" w:rsidR="006F682B" w:rsidRDefault="006F68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4202" w14:textId="77777777" w:rsidR="006F682B" w:rsidRDefault="00751C6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215370" wp14:editId="0A8AB1C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8300447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2DAB7" wp14:editId="051D538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D25873" w14:textId="77777777" w:rsidR="006F682B" w:rsidRDefault="006F68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5D2DAB7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FtmDH4ZAgAAgAQAAA4AAAAAAAAAAAAAAAAALgIAAGRycy9lMm9Eb2MueG1sUEsBAi0AFAAG&#10;AAgAAAAhAGa0A7LdAAAABgEAAA8AAAAAAAAAAAAAAAAAcwQAAGRycy9kb3ducmV2LnhtbFBLBQYA&#10;AAAABAAEAPMAAAB9BQAAAAA=&#10;" fillcolor="#242852 [3215]" stroked="f" strokeweight="2pt">
              <v:textbox>
                <w:txbxContent>
                  <w:p w14:paraId="75D25873" w14:textId="77777777" w:rsidR="006F682B" w:rsidRDefault="006F68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1A52F6" wp14:editId="79ED76F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4BD5BE" w14:textId="77777777" w:rsidR="006F682B" w:rsidRDefault="006F682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11A52F6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CTk3LtoA&#10;AAAFAQAADwAAAAAAAAAAAAAAAABpBAAAZHJzL2Rvd25yZXYueG1sUEsFBgAAAAAEAAQA8wAAAHAF&#10;AAAAAA==&#10;" fillcolor="#4a66ac [3204]" stroked="f" strokeweight="2pt">
              <v:textbox>
                <w:txbxContent>
                  <w:p w14:paraId="644BD5BE" w14:textId="77777777" w:rsidR="006F682B" w:rsidRDefault="006F682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E778A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34B"/>
    <w:multiLevelType w:val="hybridMultilevel"/>
    <w:tmpl w:val="F79A88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D6F"/>
    <w:multiLevelType w:val="multilevel"/>
    <w:tmpl w:val="81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0"/>
    <w:rsid w:val="0015774C"/>
    <w:rsid w:val="001F2A9E"/>
    <w:rsid w:val="00323898"/>
    <w:rsid w:val="00354A8F"/>
    <w:rsid w:val="003819FA"/>
    <w:rsid w:val="0048553F"/>
    <w:rsid w:val="00574FB0"/>
    <w:rsid w:val="005A13C0"/>
    <w:rsid w:val="005C10EC"/>
    <w:rsid w:val="005D3FFF"/>
    <w:rsid w:val="005F4BA0"/>
    <w:rsid w:val="006F682B"/>
    <w:rsid w:val="00751C63"/>
    <w:rsid w:val="00973540"/>
    <w:rsid w:val="00C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F4C3"/>
  <w15:docId w15:val="{CDF0C7EA-9AF9-445D-95CB-12D5B589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4FB0"/>
  </w:style>
  <w:style w:type="paragraph" w:styleId="Heading1">
    <w:name w:val="heading 1"/>
    <w:basedOn w:val="Normal"/>
    <w:next w:val="Normal"/>
    <w:link w:val="Heading1Char"/>
    <w:uiPriority w:val="9"/>
    <w:qFormat/>
    <w:rsid w:val="00574FB0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F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FB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4FB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4FB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FB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FB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FB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FB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FB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FB0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FB0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4FB0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4F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574FB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FB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FB0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574FB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74FB0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574F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4FB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4FB0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FB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FB0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4FB0"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574FB0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74FB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4FB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574FB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FB0"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rPr>
      <w:b/>
      <w:color w:val="242852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A66AC" w:themeColor="accent1"/>
      <w:sz w:val="21"/>
    </w:rPr>
  </w:style>
  <w:style w:type="paragraph" w:customStyle="1" w:styleId="PersonalName">
    <w:name w:val="Personal Name"/>
    <w:basedOn w:val="Title"/>
    <w:rPr>
      <w:b/>
      <w:sz w:val="28"/>
      <w:szCs w:val="28"/>
    </w:rPr>
  </w:style>
  <w:style w:type="paragraph" w:customStyle="1" w:styleId="SubsectionDate">
    <w:name w:val="Subsection Date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rPr>
      <w:sz w:val="24"/>
    </w:rPr>
  </w:style>
  <w:style w:type="paragraph" w:customStyle="1" w:styleId="SenderAddress">
    <w:name w:val="Sender Address"/>
    <w:basedOn w:val="NoSpacing"/>
    <w:pPr>
      <w:spacing w:line="274" w:lineRule="auto"/>
    </w:pPr>
  </w:style>
  <w:style w:type="paragraph" w:customStyle="1" w:styleId="SubsectionText">
    <w:name w:val="Subsection Text"/>
    <w:basedOn w:val="ListBullet"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242852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color w:val="242852" w:themeColor="text2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242852" w:themeColor="text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0926D4EFD4690B37057C70CE8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7E08-A192-46F5-BC66-C8BD39F5B50D}"/>
      </w:docPartPr>
      <w:docPartBody>
        <w:p w:rsidR="0091273B" w:rsidRDefault="00F83E81">
          <w:pPr>
            <w:pStyle w:val="3FE0926D4EFD4690B37057C70CE8362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6A987B8D05041F9AA047296270E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DD0-FA43-4554-BE15-BA9F5DC48430}"/>
      </w:docPartPr>
      <w:docPartBody>
        <w:p w:rsidR="0091273B" w:rsidRDefault="00F83E81">
          <w:pPr>
            <w:pStyle w:val="36A987B8D05041F9AA047296270E0EE9"/>
          </w:pPr>
          <w:r>
            <w:t>[Type the date]</w:t>
          </w:r>
        </w:p>
      </w:docPartBody>
    </w:docPart>
    <w:docPart>
      <w:docPartPr>
        <w:name w:val="2C74CDCDC93B4748BADDD0A0AE10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9C27-715F-41F8-B0B6-FDEE6111071E}"/>
      </w:docPartPr>
      <w:docPartBody>
        <w:p w:rsidR="0091273B" w:rsidRDefault="00F83E81">
          <w:pPr>
            <w:pStyle w:val="2C74CDCDC93B4748BADDD0A0AE10CB6B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1305047EC8914F9D8674705CF2D5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D309-D78B-4EA7-BE7E-48F4CF05AEE4}"/>
      </w:docPartPr>
      <w:docPartBody>
        <w:p w:rsidR="0091273B" w:rsidRDefault="00F83E81">
          <w:pPr>
            <w:pStyle w:val="1305047EC8914F9D8674705CF2D5ED7C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DB1D6AA79C3E4B8EB32C6295CEC9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4E29-537B-4981-B3CE-FAE20FD26EA4}"/>
      </w:docPartPr>
      <w:docPartBody>
        <w:p w:rsidR="0091273B" w:rsidRDefault="00F83E81">
          <w:pPr>
            <w:pStyle w:val="DB1D6AA79C3E4B8EB32C6295CEC99F17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6313696807A04FA48917AE1A7FEC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3D71-8ACD-45F6-8106-6D295979CA54}"/>
      </w:docPartPr>
      <w:docPartBody>
        <w:p w:rsidR="0091273B" w:rsidRDefault="00F83E81">
          <w:pPr>
            <w:pStyle w:val="6313696807A04FA48917AE1A7FEC6B1A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81"/>
    <w:rsid w:val="003255CC"/>
    <w:rsid w:val="0091273B"/>
    <w:rsid w:val="00F101A7"/>
    <w:rsid w:val="00F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FE0926D4EFD4690B37057C70CE83621">
    <w:name w:val="3FE0926D4EFD4690B37057C70CE83621"/>
  </w:style>
  <w:style w:type="paragraph" w:customStyle="1" w:styleId="36A987B8D05041F9AA047296270E0EE9">
    <w:name w:val="36A987B8D05041F9AA047296270E0EE9"/>
  </w:style>
  <w:style w:type="paragraph" w:customStyle="1" w:styleId="2C74CDCDC93B4748BADDD0A0AE10CB6B">
    <w:name w:val="2C74CDCDC93B4748BADDD0A0AE10CB6B"/>
  </w:style>
  <w:style w:type="paragraph" w:customStyle="1" w:styleId="1305047EC8914F9D8674705CF2D5ED7C">
    <w:name w:val="1305047EC8914F9D8674705CF2D5ED7C"/>
  </w:style>
  <w:style w:type="paragraph" w:customStyle="1" w:styleId="DB1D6AA79C3E4B8EB32C6295CEC99F17">
    <w:name w:val="DB1D6AA79C3E4B8EB32C6295CEC99F17"/>
  </w:style>
  <w:style w:type="paragraph" w:customStyle="1" w:styleId="C1C312F1336945EB86E97DFE8145DD34">
    <w:name w:val="C1C312F1336945EB86E97DFE8145DD34"/>
  </w:style>
  <w:style w:type="paragraph" w:customStyle="1" w:styleId="6313696807A04FA48917AE1A7FEC6B1A">
    <w:name w:val="6313696807A04FA48917AE1A7FEC6B1A"/>
  </w:style>
  <w:style w:type="paragraph" w:customStyle="1" w:styleId="3D2D39A781264943B73B52BCC03674B9">
    <w:name w:val="3D2D39A781264943B73B52BCC03674B9"/>
  </w:style>
  <w:style w:type="paragraph" w:customStyle="1" w:styleId="E6D77FA1A21A4561A3AB02756C4BD349">
    <w:name w:val="E6D77FA1A21A4561A3AB02756C4BD349"/>
  </w:style>
  <w:style w:type="paragraph" w:customStyle="1" w:styleId="BCBB326B827E414AAA0293A7D99DB64F">
    <w:name w:val="BCBB326B827E414AAA0293A7D99DB64F"/>
  </w:style>
  <w:style w:type="paragraph" w:customStyle="1" w:styleId="EFEC0A4C3D574B43A839EA051542F6B7">
    <w:name w:val="EFEC0A4C3D574B43A839EA051542F6B7"/>
  </w:style>
  <w:style w:type="paragraph" w:customStyle="1" w:styleId="BE3BED547DEB4EC0BDC72A45876FE728">
    <w:name w:val="BE3BED547DEB4EC0BDC72A45876FE728"/>
  </w:style>
  <w:style w:type="paragraph" w:customStyle="1" w:styleId="4D8F6E276A3F4E7C8893EBCEFCBF97A1">
    <w:name w:val="4D8F6E276A3F4E7C8893EBCEFCBF97A1"/>
  </w:style>
  <w:style w:type="paragraph" w:customStyle="1" w:styleId="CA8AEA25AF3E45D896A2213707863BD2">
    <w:name w:val="CA8AEA25AF3E45D896A2213707863BD2"/>
  </w:style>
  <w:style w:type="paragraph" w:customStyle="1" w:styleId="46541FD408C04CBCBC06F9DFCF519111">
    <w:name w:val="46541FD408C04CBCBC06F9DFCF519111"/>
  </w:style>
  <w:style w:type="paragraph" w:customStyle="1" w:styleId="2DC39F573C5046AC9A2A77D426DF25A2">
    <w:name w:val="2DC39F573C5046AC9A2A77D426DF25A2"/>
  </w:style>
  <w:style w:type="paragraph" w:customStyle="1" w:styleId="F513A8F3EA0F4B1AA78868FED93A00F1">
    <w:name w:val="F513A8F3EA0F4B1AA78868FED93A00F1"/>
  </w:style>
  <w:style w:type="paragraph" w:customStyle="1" w:styleId="0F014D74889647BEA0688D2AE44377DB">
    <w:name w:val="0F014D74889647BEA0688D2AE44377DB"/>
  </w:style>
  <w:style w:type="paragraph" w:customStyle="1" w:styleId="E863266F48DD40F3BA0E24E6DD4FC118">
    <w:name w:val="E863266F48DD40F3BA0E24E6DD4FC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JNimmers@lion.lmu.edu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DB3CB47-205B-4192-ABCD-E59F9AE7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Nimmers-Minor</dc:creator>
  <cp:lastModifiedBy>Joey Nimmers</cp:lastModifiedBy>
  <cp:revision>2</cp:revision>
  <dcterms:created xsi:type="dcterms:W3CDTF">2019-09-05T05:50:00Z</dcterms:created>
  <dcterms:modified xsi:type="dcterms:W3CDTF">2019-09-05T05:50:00Z</dcterms:modified>
</cp:coreProperties>
</file>